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07D" w:rsidRDefault="00AD007D" w:rsidP="00674B76">
      <w:pPr>
        <w:jc w:val="right"/>
      </w:pPr>
      <w:bookmarkStart w:id="0" w:name="_GoBack"/>
      <w:bookmarkEnd w:id="0"/>
      <w:r w:rsidRPr="00772622">
        <w:rPr>
          <w:noProof/>
          <w:spacing w:val="4"/>
          <w:lang w:eastAsia="de-CH"/>
        </w:rPr>
        <w:drawing>
          <wp:inline distT="0" distB="0" distL="0" distR="0" wp14:anchorId="22B9B398" wp14:editId="492B849E">
            <wp:extent cx="1638300" cy="290387"/>
            <wp:effectExtent l="0" t="0" r="0" b="0"/>
            <wp:docPr id="1" name="Bild 1" descr="C:\Dokumente und Einstellungen\Astrid\Desktop\astrid 0404\Logos\sdm_bez_sw_s_gif-Dateien\sdm_bez_sw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Dokumente und Einstellungen\Astrid\Desktop\astrid 0404\Logos\sdm_bez_sw_s_gif-Dateien\sdm_bez_sw_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00" cy="33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07D" w:rsidRPr="0035396E" w:rsidRDefault="00AD007D" w:rsidP="00AD007D"/>
    <w:p w:rsidR="00AD007D" w:rsidRPr="0035396E" w:rsidRDefault="00AD007D" w:rsidP="00674B76">
      <w:pPr>
        <w:tabs>
          <w:tab w:val="left" w:pos="7716"/>
        </w:tabs>
      </w:pPr>
      <w:r w:rsidRPr="0035396E">
        <w:t>Medienmitteilung, Heerbrugg</w:t>
      </w:r>
      <w:r w:rsidR="00F10772">
        <w:t>,</w:t>
      </w:r>
      <w:r w:rsidRPr="0035396E">
        <w:t xml:space="preserve"> </w:t>
      </w:r>
      <w:r w:rsidR="00A357F8">
        <w:t>4</w:t>
      </w:r>
      <w:r w:rsidR="00F10772">
        <w:t>.</w:t>
      </w:r>
      <w:r w:rsidR="00537DAC">
        <w:t>1</w:t>
      </w:r>
      <w:r w:rsidR="00A357F8">
        <w:t>2</w:t>
      </w:r>
      <w:r w:rsidR="00F10772">
        <w:t>.23</w:t>
      </w:r>
      <w:r w:rsidR="00674B76">
        <w:t>, rga</w:t>
      </w:r>
      <w:r w:rsidR="00674B76">
        <w:tab/>
      </w:r>
    </w:p>
    <w:p w:rsidR="00A4003C" w:rsidRDefault="00A4003C" w:rsidP="00AD007D"/>
    <w:p w:rsidR="00A421C2" w:rsidRPr="0099060E" w:rsidRDefault="003233C9" w:rsidP="00AD00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News von der </w:t>
      </w:r>
      <w:r w:rsidR="006D34BA">
        <w:rPr>
          <w:b/>
          <w:sz w:val="32"/>
          <w:szCs w:val="32"/>
        </w:rPr>
        <w:t xml:space="preserve">Mütter- &amp; Väterberatung </w:t>
      </w:r>
    </w:p>
    <w:p w:rsidR="006D34BA" w:rsidRDefault="006D34BA" w:rsidP="00AD007D">
      <w:pPr>
        <w:rPr>
          <w:b/>
        </w:rPr>
      </w:pPr>
      <w:r>
        <w:rPr>
          <w:b/>
        </w:rPr>
        <w:t>Im</w:t>
      </w:r>
      <w:r w:rsidR="00041BC4">
        <w:rPr>
          <w:b/>
        </w:rPr>
        <w:t xml:space="preserve"> </w:t>
      </w:r>
      <w:r>
        <w:rPr>
          <w:b/>
        </w:rPr>
        <w:t>Oktober übernahm Michelle Eberle</w:t>
      </w:r>
      <w:r w:rsidR="00D7687B">
        <w:rPr>
          <w:b/>
        </w:rPr>
        <w:t xml:space="preserve"> von Claudia Knellwolf</w:t>
      </w:r>
      <w:r>
        <w:rPr>
          <w:b/>
        </w:rPr>
        <w:t xml:space="preserve"> die Bereichsleitung der Mütter- und Väterberatung</w:t>
      </w:r>
      <w:r w:rsidR="00C427EE">
        <w:rPr>
          <w:b/>
        </w:rPr>
        <w:t xml:space="preserve"> (MVB)</w:t>
      </w:r>
      <w:r>
        <w:rPr>
          <w:b/>
        </w:rPr>
        <w:t xml:space="preserve"> Rheintal, </w:t>
      </w:r>
      <w:r w:rsidR="00D7687B">
        <w:rPr>
          <w:b/>
        </w:rPr>
        <w:t>die</w:t>
      </w:r>
      <w:r>
        <w:rPr>
          <w:b/>
        </w:rPr>
        <w:t xml:space="preserve"> die Sozialen Dienste Mittelrheintal </w:t>
      </w:r>
      <w:r w:rsidR="00D7687B">
        <w:rPr>
          <w:b/>
        </w:rPr>
        <w:t>im Auftrag der Gemeinden von Rüthi bis Thal anbieten</w:t>
      </w:r>
      <w:r>
        <w:rPr>
          <w:b/>
        </w:rPr>
        <w:t>. Weitere erspriessliche Veränderungen</w:t>
      </w:r>
      <w:r w:rsidR="00C629A4">
        <w:rPr>
          <w:b/>
        </w:rPr>
        <w:t xml:space="preserve"> wie Abendberatungen</w:t>
      </w:r>
      <w:r>
        <w:rPr>
          <w:b/>
        </w:rPr>
        <w:t xml:space="preserve"> lancierte das 7-köpfige Team im Verlaufe des Jahres. </w:t>
      </w:r>
    </w:p>
    <w:p w:rsidR="006D34BA" w:rsidRDefault="006D34BA" w:rsidP="006D34BA">
      <w:pPr>
        <w:rPr>
          <w:b/>
        </w:rPr>
      </w:pPr>
    </w:p>
    <w:p w:rsidR="006D34BA" w:rsidRDefault="00C629A4" w:rsidP="006D34BA">
      <w:pPr>
        <w:rPr>
          <w:b/>
        </w:rPr>
      </w:pPr>
      <w:r>
        <w:rPr>
          <w:b/>
        </w:rPr>
        <w:t xml:space="preserve">Vielfältige </w:t>
      </w:r>
      <w:r w:rsidR="00B57C9B" w:rsidRPr="00B57C9B">
        <w:rPr>
          <w:b/>
        </w:rPr>
        <w:t>Angebotspalette</w:t>
      </w:r>
      <w:r>
        <w:rPr>
          <w:b/>
        </w:rPr>
        <w:t xml:space="preserve"> zur Unterstützung der Familien</w:t>
      </w:r>
    </w:p>
    <w:p w:rsidR="004438EB" w:rsidRDefault="00B57C9B" w:rsidP="006D34BA">
      <w:r w:rsidRPr="00B57C9B">
        <w:t>Wer ein Kind erwartet oder Kinder h</w:t>
      </w:r>
      <w:r>
        <w:t xml:space="preserve">at ist </w:t>
      </w:r>
      <w:r w:rsidR="00320C8B">
        <w:t xml:space="preserve">in unserer modernen Gesellschaft </w:t>
      </w:r>
      <w:r>
        <w:t>auf vielfältige Weise herausgefordert. Fragen zum Stillen</w:t>
      </w:r>
      <w:r w:rsidR="00881691">
        <w:t xml:space="preserve"> und der altersgerechten</w:t>
      </w:r>
      <w:r>
        <w:t xml:space="preserve"> Ernährung, zu</w:t>
      </w:r>
      <w:r w:rsidR="00320C8B">
        <w:t xml:space="preserve"> </w:t>
      </w:r>
      <w:r>
        <w:t>Körperpflege</w:t>
      </w:r>
      <w:r w:rsidR="00320C8B">
        <w:t xml:space="preserve"> und Gesundheit</w:t>
      </w:r>
      <w:r>
        <w:t>,</w:t>
      </w:r>
      <w:r w:rsidR="00881691">
        <w:t xml:space="preserve"> zu Kinderschlaf,</w:t>
      </w:r>
      <w:r>
        <w:t xml:space="preserve"> zu</w:t>
      </w:r>
      <w:r w:rsidR="00320C8B">
        <w:t>r eigenen Rollenfindung</w:t>
      </w:r>
      <w:r w:rsidR="003B6BEC">
        <w:t>,</w:t>
      </w:r>
      <w:r w:rsidR="00320C8B">
        <w:t xml:space="preserve"> zum beruflichen Wiedereinstieg und ganz allgemein zu allen Entwicklungs- und Erziehungsaufgaben werden vom </w:t>
      </w:r>
      <w:r w:rsidR="008D5BCD">
        <w:t>MVB-</w:t>
      </w:r>
      <w:r w:rsidR="00320C8B">
        <w:t xml:space="preserve">Team kompetent beantwortet. </w:t>
      </w:r>
      <w:r w:rsidR="003B6BEC">
        <w:t xml:space="preserve">Das Beratungsangebot umfasst die Möglichkeit von Hausbesuchen </w:t>
      </w:r>
      <w:r w:rsidR="00881691">
        <w:t>während der frühen Elternschaft</w:t>
      </w:r>
      <w:r w:rsidR="003B6BEC">
        <w:t>,</w:t>
      </w:r>
      <w:r w:rsidR="00320C8B">
        <w:t xml:space="preserve"> danach in der Beratung </w:t>
      </w:r>
      <w:r w:rsidR="003233C9">
        <w:t>vor Ort</w:t>
      </w:r>
      <w:r w:rsidR="00C629A4">
        <w:t>,</w:t>
      </w:r>
      <w:r w:rsidR="003233C9">
        <w:t xml:space="preserve"> </w:t>
      </w:r>
      <w:r w:rsidR="00C629A4">
        <w:t>die</w:t>
      </w:r>
      <w:r w:rsidR="003233C9">
        <w:t xml:space="preserve"> auch</w:t>
      </w:r>
      <w:r w:rsidR="00A83849">
        <w:t xml:space="preserve"> </w:t>
      </w:r>
      <w:r w:rsidR="00320C8B">
        <w:t>online voraus gebucht werden k</w:t>
      </w:r>
      <w:r w:rsidR="00A83849">
        <w:t>ann</w:t>
      </w:r>
      <w:r w:rsidR="00320C8B">
        <w:t xml:space="preserve">. Weiters </w:t>
      </w:r>
      <w:r w:rsidR="003B6BEC">
        <w:t xml:space="preserve">werden </w:t>
      </w:r>
      <w:r w:rsidR="00AD1805">
        <w:t>Anliegen</w:t>
      </w:r>
      <w:r w:rsidR="003B6BEC">
        <w:t xml:space="preserve"> via Telefon und E-Mail geklärt. Ein besonderes Angebot stellt die Babymassage im Beratungszentrum in Heerbrugg dar</w:t>
      </w:r>
      <w:r w:rsidR="007A1017">
        <w:t>, welches gut besucht wird</w:t>
      </w:r>
      <w:r w:rsidR="003B6BEC">
        <w:t>.</w:t>
      </w:r>
      <w:r w:rsidR="00320C8B">
        <w:t xml:space="preserve"> </w:t>
      </w:r>
      <w:r w:rsidR="00A83849">
        <w:t>Seit diesem Jahr</w:t>
      </w:r>
      <w:r w:rsidR="00DC1821">
        <w:t xml:space="preserve"> bietet das Team </w:t>
      </w:r>
      <w:r w:rsidR="007A1017">
        <w:t xml:space="preserve">monatlich </w:t>
      </w:r>
      <w:r w:rsidR="00DC1821">
        <w:t xml:space="preserve">auch Abendberatungen an, ist auf Social Media und im Flüchtlingszentrum in Thal präsent. </w:t>
      </w:r>
    </w:p>
    <w:p w:rsidR="00AD1805" w:rsidRDefault="00C629A4" w:rsidP="006D34BA">
      <w:r>
        <w:t xml:space="preserve">In den letzten sieben Jahren stieg die Geburtsrate im Einzugsgebiet der MVB Rheintal </w:t>
      </w:r>
      <w:r w:rsidR="00004DE8">
        <w:t xml:space="preserve">von </w:t>
      </w:r>
      <w:r>
        <w:t xml:space="preserve">Rüthi bis Thal. </w:t>
      </w:r>
      <w:r w:rsidR="00004DE8">
        <w:t>Um weiterhin eine gute Beratung anbieten zu können, haben d</w:t>
      </w:r>
      <w:r>
        <w:t xml:space="preserve">ie Rheintaler Gemeinden auf diesen Anstieg </w:t>
      </w:r>
      <w:r w:rsidR="00004DE8">
        <w:t xml:space="preserve">reagiert </w:t>
      </w:r>
      <w:r>
        <w:t xml:space="preserve">und gestützt auf die kantonalen Empfehlungen den Stellenetat </w:t>
      </w:r>
      <w:r w:rsidR="00004DE8">
        <w:t xml:space="preserve">auf 2023 </w:t>
      </w:r>
      <w:r>
        <w:t>um 50 auf insgesamt 310 Stellenprozente</w:t>
      </w:r>
      <w:r w:rsidR="00004DE8">
        <w:t xml:space="preserve"> bei der MVB Rheintal</w:t>
      </w:r>
      <w:r w:rsidR="00004DE8" w:rsidRPr="00004DE8">
        <w:t xml:space="preserve"> </w:t>
      </w:r>
      <w:r w:rsidR="00004DE8">
        <w:t>erhöht</w:t>
      </w:r>
      <w:r>
        <w:t xml:space="preserve">. </w:t>
      </w:r>
    </w:p>
    <w:p w:rsidR="00A357F8" w:rsidRDefault="00A357F8" w:rsidP="006D34BA"/>
    <w:p w:rsidR="004438EB" w:rsidRDefault="004438EB" w:rsidP="006D34BA">
      <w:pPr>
        <w:rPr>
          <w:b/>
        </w:rPr>
      </w:pPr>
      <w:r w:rsidRPr="004438EB">
        <w:rPr>
          <w:b/>
        </w:rPr>
        <w:t>Kompetentes Team</w:t>
      </w:r>
      <w:r w:rsidR="00C629A4">
        <w:rPr>
          <w:b/>
        </w:rPr>
        <w:t xml:space="preserve"> mit langjährigem Know-how</w:t>
      </w:r>
    </w:p>
    <w:p w:rsidR="008D5BCD" w:rsidRDefault="003B6BEC" w:rsidP="00AD007D">
      <w:r>
        <w:t>Die langjährige Bereichsleiterin Claudia Knellwolf hat sich entschieden</w:t>
      </w:r>
      <w:r w:rsidR="00C629A4">
        <w:t>,</w:t>
      </w:r>
      <w:r>
        <w:t xml:space="preserve"> </w:t>
      </w:r>
      <w:r w:rsidR="00C629A4">
        <w:t>die Bereichsleitung</w:t>
      </w:r>
      <w:r>
        <w:t xml:space="preserve"> zu</w:t>
      </w:r>
      <w:r w:rsidR="00B55639">
        <w:t xml:space="preserve"> G</w:t>
      </w:r>
      <w:r>
        <w:t>unsten ihrer Passion, der Beratung von Eltern, abzugeben.</w:t>
      </w:r>
      <w:r w:rsidR="00C629A4">
        <w:t xml:space="preserve"> </w:t>
      </w:r>
      <w:r w:rsidR="00D236B1">
        <w:t xml:space="preserve">Der SDM-Vorstand, Geschäftsführer Ruedi Gasser und das MVB- Team danken bestens fürs Engagement in den letzten Jahren. </w:t>
      </w:r>
      <w:r w:rsidR="00C629A4">
        <w:t>Ihre Nachfolgerin</w:t>
      </w:r>
      <w:r>
        <w:t xml:space="preserve"> Michelle Eberle</w:t>
      </w:r>
      <w:r w:rsidR="00061DF4">
        <w:t xml:space="preserve"> ist</w:t>
      </w:r>
      <w:r w:rsidR="00AD1805">
        <w:t xml:space="preserve"> dipl. Pflegefachfrau HF</w:t>
      </w:r>
      <w:r>
        <w:t xml:space="preserve"> </w:t>
      </w:r>
      <w:r w:rsidR="00061DF4">
        <w:t xml:space="preserve">und </w:t>
      </w:r>
      <w:r>
        <w:t xml:space="preserve">übernahm </w:t>
      </w:r>
      <w:r w:rsidR="00004DE8">
        <w:t>im Oktober</w:t>
      </w:r>
      <w:r w:rsidR="00061DF4">
        <w:t xml:space="preserve"> </w:t>
      </w:r>
      <w:r>
        <w:t xml:space="preserve">die Bereichsleitung. </w:t>
      </w:r>
      <w:r w:rsidR="00AD1805">
        <w:t>Gemäss ihrer Aussage hat sie in der MVB die Möglichkeit das zu tun was sie ohnehin gerne macht: "</w:t>
      </w:r>
      <w:r w:rsidR="00421EA8">
        <w:t>Menschen in ihren Anliegen unterstützen und mit ihnen zusammen die kleinen Erfolge im Leben feiern."</w:t>
      </w:r>
      <w:r w:rsidR="00AD1805">
        <w:t xml:space="preserve"> Ein besonderes Dienstjubiläum feiert in diesem Jahr Daniela Keller-Frei, </w:t>
      </w:r>
      <w:r w:rsidR="00C629A4">
        <w:t>die</w:t>
      </w:r>
      <w:r w:rsidR="00AD1805">
        <w:t xml:space="preserve"> </w:t>
      </w:r>
      <w:r w:rsidR="00FC534D">
        <w:t xml:space="preserve">sich </w:t>
      </w:r>
      <w:r w:rsidR="00AD1805">
        <w:t xml:space="preserve">seit 20 Jahren </w:t>
      </w:r>
      <w:r w:rsidR="00FC534D">
        <w:t>engagiert</w:t>
      </w:r>
      <w:r w:rsidR="00AD1805">
        <w:t xml:space="preserve"> </w:t>
      </w:r>
      <w:r w:rsidR="00FC534D">
        <w:t xml:space="preserve">um </w:t>
      </w:r>
      <w:r w:rsidR="00AD1805">
        <w:t xml:space="preserve">unsere jüngsten </w:t>
      </w:r>
      <w:proofErr w:type="spellStart"/>
      <w:r w:rsidR="00AD1805">
        <w:t>Rheintaler:innen</w:t>
      </w:r>
      <w:proofErr w:type="spellEnd"/>
      <w:r w:rsidR="00FC534D">
        <w:t xml:space="preserve"> kümmert</w:t>
      </w:r>
      <w:r w:rsidR="00AD1805">
        <w:t>.</w:t>
      </w:r>
      <w:r w:rsidR="00061DF4">
        <w:t xml:space="preserve"> </w:t>
      </w:r>
    </w:p>
    <w:p w:rsidR="008D5BCD" w:rsidRDefault="008D5BCD" w:rsidP="00AD007D"/>
    <w:p w:rsidR="003233C9" w:rsidRDefault="00674B76" w:rsidP="00AD007D">
      <w:r>
        <w:t>Weitere Infos</w:t>
      </w:r>
      <w:r w:rsidR="00A83849">
        <w:t xml:space="preserve">, </w:t>
      </w:r>
      <w:r w:rsidR="00DC1821">
        <w:t>Kontaktdaten</w:t>
      </w:r>
      <w:r w:rsidR="00A83849">
        <w:t>,</w:t>
      </w:r>
      <w:r w:rsidR="00DC1821">
        <w:t xml:space="preserve"> Termine vor Ort, </w:t>
      </w:r>
      <w:r w:rsidR="00A83849">
        <w:t>siehe</w:t>
      </w:r>
      <w:r>
        <w:t xml:space="preserve">: </w:t>
      </w:r>
      <w:hyperlink r:id="rId11" w:history="1">
        <w:r w:rsidRPr="00DD76D6">
          <w:rPr>
            <w:rStyle w:val="Hyperlink"/>
          </w:rPr>
          <w:t>www.s-d-m.ch</w:t>
        </w:r>
      </w:hyperlink>
      <w:r>
        <w:t xml:space="preserve"> </w:t>
      </w:r>
    </w:p>
    <w:p w:rsidR="00061DF4" w:rsidRDefault="00061DF4" w:rsidP="00AD007D">
      <w:pPr>
        <w:rPr>
          <w:b/>
        </w:rPr>
      </w:pPr>
    </w:p>
    <w:p w:rsidR="008D5BCD" w:rsidRDefault="008D5BCD" w:rsidP="00AD007D">
      <w:pPr>
        <w:rPr>
          <w:b/>
        </w:rPr>
      </w:pPr>
    </w:p>
    <w:p w:rsidR="00881691" w:rsidRDefault="00AD007D" w:rsidP="00AD007D">
      <w:r w:rsidRPr="00A4003C">
        <w:rPr>
          <w:b/>
        </w:rPr>
        <w:t>Bild</w:t>
      </w:r>
      <w:r w:rsidR="00061DF4">
        <w:rPr>
          <w:b/>
        </w:rPr>
        <w:t>/ Text</w:t>
      </w:r>
      <w:r w:rsidR="004A6F16">
        <w:t xml:space="preserve">: </w:t>
      </w:r>
    </w:p>
    <w:p w:rsidR="008D5BCD" w:rsidRDefault="008D5BCD" w:rsidP="00AD007D">
      <w:r>
        <w:t xml:space="preserve">Das MVB- Team der SDM engagiert sich mit Herzblut für junge Familien, verstärkt mit der neuen          Bereichsleiterin Michelle Eberle (3. von rechts). </w:t>
      </w:r>
    </w:p>
    <w:p w:rsidR="004A6F16" w:rsidRPr="00AD007D" w:rsidRDefault="004A6F16" w:rsidP="00AD007D"/>
    <w:sectPr w:rsidR="004A6F16" w:rsidRPr="00AD007D" w:rsidSect="00F4218C">
      <w:headerReference w:type="default" r:id="rId12"/>
      <w:footerReference w:type="default" r:id="rId13"/>
      <w:footerReference w:type="first" r:id="rId14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A3E" w:rsidRDefault="00FD0A3E" w:rsidP="00E652C7">
      <w:r>
        <w:separator/>
      </w:r>
    </w:p>
  </w:endnote>
  <w:endnote w:type="continuationSeparator" w:id="0">
    <w:p w:rsidR="00FD0A3E" w:rsidRDefault="00FD0A3E" w:rsidP="00E6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932"/>
      <w:docPartObj>
        <w:docPartGallery w:val="Page Numbers (Bottom of Page)"/>
        <w:docPartUnique/>
      </w:docPartObj>
    </w:sdtPr>
    <w:sdtEndPr/>
    <w:sdtContent>
      <w:p w:rsidR="00F4218C" w:rsidRPr="00F4218C" w:rsidRDefault="00F4218C" w:rsidP="00F4218C">
        <w:pPr>
          <w:pStyle w:val="Fuzeile"/>
          <w:jc w:val="right"/>
        </w:pPr>
        <w:r w:rsidRPr="00F4218C">
          <w:fldChar w:fldCharType="begin"/>
        </w:r>
        <w:r w:rsidRPr="00F4218C">
          <w:instrText>PAGE   \* MERGEFORMAT</w:instrText>
        </w:r>
        <w:r w:rsidRPr="00F4218C">
          <w:fldChar w:fldCharType="separate"/>
        </w:r>
        <w:r w:rsidR="009072FA">
          <w:rPr>
            <w:noProof/>
          </w:rPr>
          <w:t>2</w:t>
        </w:r>
        <w:r w:rsidRPr="00F4218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18C" w:rsidRPr="00F4218C" w:rsidRDefault="00F4218C" w:rsidP="006E3BA2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A3E" w:rsidRDefault="00FD0A3E" w:rsidP="00E652C7">
      <w:r>
        <w:separator/>
      </w:r>
    </w:p>
  </w:footnote>
  <w:footnote w:type="continuationSeparator" w:id="0">
    <w:p w:rsidR="00FD0A3E" w:rsidRDefault="00FD0A3E" w:rsidP="00E6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2C7" w:rsidRPr="00F4218C" w:rsidRDefault="00F4218C" w:rsidP="00E652C7">
    <w:pPr>
      <w:pStyle w:val="Kopfzeile"/>
      <w:jc w:val="right"/>
    </w:pPr>
    <w:r>
      <w:rPr>
        <w:noProof/>
        <w:lang w:eastAsia="de-CH"/>
      </w:rPr>
      <w:fldChar w:fldCharType="begin"/>
    </w:r>
    <w:r>
      <w:rPr>
        <w:noProof/>
        <w:lang w:eastAsia="de-CH"/>
      </w:rPr>
      <w:instrText xml:space="preserve"> FILENAME \* MERGEFORMAT </w:instrText>
    </w:r>
    <w:r>
      <w:rPr>
        <w:noProof/>
        <w:lang w:eastAsia="de-CH"/>
      </w:rPr>
      <w:fldChar w:fldCharType="separate"/>
    </w:r>
    <w:r w:rsidR="001A0EC5">
      <w:rPr>
        <w:noProof/>
        <w:lang w:eastAsia="de-CH"/>
      </w:rPr>
      <w:t>28.11.23 MM Mütter und Väterberatung  bs</w:t>
    </w:r>
    <w:r>
      <w:rPr>
        <w:noProof/>
        <w:lang w:eastAsia="de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2DC6"/>
    <w:multiLevelType w:val="multilevel"/>
    <w:tmpl w:val="621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6E5B"/>
    <w:multiLevelType w:val="hybridMultilevel"/>
    <w:tmpl w:val="50B251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7CC0"/>
    <w:multiLevelType w:val="hybridMultilevel"/>
    <w:tmpl w:val="6EFC27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5349"/>
    <w:multiLevelType w:val="hybridMultilevel"/>
    <w:tmpl w:val="8D742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6060"/>
    <w:multiLevelType w:val="multilevel"/>
    <w:tmpl w:val="3F2A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13DD5"/>
    <w:multiLevelType w:val="hybridMultilevel"/>
    <w:tmpl w:val="A7F296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130"/>
    <w:multiLevelType w:val="hybridMultilevel"/>
    <w:tmpl w:val="F6CA37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2007D"/>
    <w:multiLevelType w:val="hybridMultilevel"/>
    <w:tmpl w:val="16DEA432"/>
    <w:lvl w:ilvl="0" w:tplc="0F5ED26C">
      <w:start w:val="31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E6DCF"/>
    <w:multiLevelType w:val="hybridMultilevel"/>
    <w:tmpl w:val="C6C03D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2A4A"/>
    <w:multiLevelType w:val="hybridMultilevel"/>
    <w:tmpl w:val="BDECBB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2E3A"/>
    <w:multiLevelType w:val="multilevel"/>
    <w:tmpl w:val="4E7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80051"/>
    <w:multiLevelType w:val="hybridMultilevel"/>
    <w:tmpl w:val="A84AC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9192C"/>
    <w:multiLevelType w:val="hybridMultilevel"/>
    <w:tmpl w:val="A48E8A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D4A03"/>
    <w:multiLevelType w:val="hybridMultilevel"/>
    <w:tmpl w:val="1430C7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622B9"/>
    <w:multiLevelType w:val="hybridMultilevel"/>
    <w:tmpl w:val="EF5658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7D"/>
    <w:rsid w:val="00001A4A"/>
    <w:rsid w:val="0000344C"/>
    <w:rsid w:val="00004DE8"/>
    <w:rsid w:val="00011205"/>
    <w:rsid w:val="00011F7D"/>
    <w:rsid w:val="000352B1"/>
    <w:rsid w:val="00041BC4"/>
    <w:rsid w:val="00043C17"/>
    <w:rsid w:val="00044999"/>
    <w:rsid w:val="00044F87"/>
    <w:rsid w:val="00051C91"/>
    <w:rsid w:val="00056523"/>
    <w:rsid w:val="000612BD"/>
    <w:rsid w:val="00061DF4"/>
    <w:rsid w:val="00062A31"/>
    <w:rsid w:val="00066D01"/>
    <w:rsid w:val="00071476"/>
    <w:rsid w:val="00072CB5"/>
    <w:rsid w:val="00074767"/>
    <w:rsid w:val="000769D4"/>
    <w:rsid w:val="00085343"/>
    <w:rsid w:val="000A1511"/>
    <w:rsid w:val="000A4D20"/>
    <w:rsid w:val="000A5DA9"/>
    <w:rsid w:val="000B0D9D"/>
    <w:rsid w:val="000C036D"/>
    <w:rsid w:val="000C2468"/>
    <w:rsid w:val="000D0D40"/>
    <w:rsid w:val="000D6116"/>
    <w:rsid w:val="000E047E"/>
    <w:rsid w:val="000E29C3"/>
    <w:rsid w:val="00125058"/>
    <w:rsid w:val="001346D4"/>
    <w:rsid w:val="00144427"/>
    <w:rsid w:val="00146A0C"/>
    <w:rsid w:val="001477B0"/>
    <w:rsid w:val="00151284"/>
    <w:rsid w:val="00152B5B"/>
    <w:rsid w:val="00154852"/>
    <w:rsid w:val="00173A82"/>
    <w:rsid w:val="0019032A"/>
    <w:rsid w:val="001929E0"/>
    <w:rsid w:val="0019321F"/>
    <w:rsid w:val="001A0EC5"/>
    <w:rsid w:val="001A58D2"/>
    <w:rsid w:val="001A6348"/>
    <w:rsid w:val="001B2526"/>
    <w:rsid w:val="001B56B4"/>
    <w:rsid w:val="001D0B3B"/>
    <w:rsid w:val="001D5223"/>
    <w:rsid w:val="001D5275"/>
    <w:rsid w:val="001E18F4"/>
    <w:rsid w:val="001E1AAE"/>
    <w:rsid w:val="001F7171"/>
    <w:rsid w:val="00210B22"/>
    <w:rsid w:val="00213998"/>
    <w:rsid w:val="002159AE"/>
    <w:rsid w:val="00216C00"/>
    <w:rsid w:val="00217489"/>
    <w:rsid w:val="0022726B"/>
    <w:rsid w:val="002325A4"/>
    <w:rsid w:val="00233A54"/>
    <w:rsid w:val="00234F02"/>
    <w:rsid w:val="00264FC7"/>
    <w:rsid w:val="00281BB2"/>
    <w:rsid w:val="00284E2C"/>
    <w:rsid w:val="0029324C"/>
    <w:rsid w:val="00293252"/>
    <w:rsid w:val="002A249F"/>
    <w:rsid w:val="002A64BF"/>
    <w:rsid w:val="002B071F"/>
    <w:rsid w:val="002B6381"/>
    <w:rsid w:val="002D0E0D"/>
    <w:rsid w:val="002D725C"/>
    <w:rsid w:val="002F4845"/>
    <w:rsid w:val="0031053C"/>
    <w:rsid w:val="00310B3E"/>
    <w:rsid w:val="00312911"/>
    <w:rsid w:val="00320C8B"/>
    <w:rsid w:val="003233C9"/>
    <w:rsid w:val="0032553C"/>
    <w:rsid w:val="00325814"/>
    <w:rsid w:val="0032624E"/>
    <w:rsid w:val="00337CCB"/>
    <w:rsid w:val="00344BE8"/>
    <w:rsid w:val="0035396E"/>
    <w:rsid w:val="00372194"/>
    <w:rsid w:val="0037559B"/>
    <w:rsid w:val="00393B5E"/>
    <w:rsid w:val="003A3065"/>
    <w:rsid w:val="003B4894"/>
    <w:rsid w:val="003B6BEC"/>
    <w:rsid w:val="003C5AC3"/>
    <w:rsid w:val="003E3296"/>
    <w:rsid w:val="003F4721"/>
    <w:rsid w:val="004004C8"/>
    <w:rsid w:val="00421EA8"/>
    <w:rsid w:val="00440080"/>
    <w:rsid w:val="00441410"/>
    <w:rsid w:val="004438EB"/>
    <w:rsid w:val="00471972"/>
    <w:rsid w:val="0047700E"/>
    <w:rsid w:val="0048554C"/>
    <w:rsid w:val="00492F58"/>
    <w:rsid w:val="00495A2C"/>
    <w:rsid w:val="004A6F16"/>
    <w:rsid w:val="004A7B4D"/>
    <w:rsid w:val="004B0565"/>
    <w:rsid w:val="004B0EE7"/>
    <w:rsid w:val="004B1B93"/>
    <w:rsid w:val="004B4961"/>
    <w:rsid w:val="004D4640"/>
    <w:rsid w:val="004D6CBD"/>
    <w:rsid w:val="004F60A5"/>
    <w:rsid w:val="00513A28"/>
    <w:rsid w:val="00515881"/>
    <w:rsid w:val="00537AD6"/>
    <w:rsid w:val="00537DAC"/>
    <w:rsid w:val="00544451"/>
    <w:rsid w:val="00550BEB"/>
    <w:rsid w:val="005529DE"/>
    <w:rsid w:val="00562D42"/>
    <w:rsid w:val="005753B4"/>
    <w:rsid w:val="00585853"/>
    <w:rsid w:val="0059737E"/>
    <w:rsid w:val="005977C6"/>
    <w:rsid w:val="005A16EA"/>
    <w:rsid w:val="005A4ABD"/>
    <w:rsid w:val="005C132F"/>
    <w:rsid w:val="005D3D42"/>
    <w:rsid w:val="005D7D29"/>
    <w:rsid w:val="006023CD"/>
    <w:rsid w:val="00620EB9"/>
    <w:rsid w:val="00625AB9"/>
    <w:rsid w:val="006325FD"/>
    <w:rsid w:val="00645119"/>
    <w:rsid w:val="00667184"/>
    <w:rsid w:val="00674B76"/>
    <w:rsid w:val="00675035"/>
    <w:rsid w:val="0068716E"/>
    <w:rsid w:val="00693742"/>
    <w:rsid w:val="006A1230"/>
    <w:rsid w:val="006A124B"/>
    <w:rsid w:val="006A3A2B"/>
    <w:rsid w:val="006A63F2"/>
    <w:rsid w:val="006C0155"/>
    <w:rsid w:val="006C72E6"/>
    <w:rsid w:val="006D34BA"/>
    <w:rsid w:val="006D74E9"/>
    <w:rsid w:val="006E3BA2"/>
    <w:rsid w:val="006F66F2"/>
    <w:rsid w:val="00704CFC"/>
    <w:rsid w:val="00714A7A"/>
    <w:rsid w:val="00723FBD"/>
    <w:rsid w:val="00741155"/>
    <w:rsid w:val="0074473B"/>
    <w:rsid w:val="00744909"/>
    <w:rsid w:val="007714ED"/>
    <w:rsid w:val="007740B1"/>
    <w:rsid w:val="00775E8B"/>
    <w:rsid w:val="007A021F"/>
    <w:rsid w:val="007A1017"/>
    <w:rsid w:val="007A4590"/>
    <w:rsid w:val="007A65AD"/>
    <w:rsid w:val="007B78F2"/>
    <w:rsid w:val="007C4E77"/>
    <w:rsid w:val="007C5F72"/>
    <w:rsid w:val="007F4094"/>
    <w:rsid w:val="00801930"/>
    <w:rsid w:val="008254D5"/>
    <w:rsid w:val="00825B95"/>
    <w:rsid w:val="00832DE2"/>
    <w:rsid w:val="00844943"/>
    <w:rsid w:val="00847480"/>
    <w:rsid w:val="00847F09"/>
    <w:rsid w:val="008600FC"/>
    <w:rsid w:val="0086203D"/>
    <w:rsid w:val="00866E5F"/>
    <w:rsid w:val="00876F43"/>
    <w:rsid w:val="00881691"/>
    <w:rsid w:val="008915AC"/>
    <w:rsid w:val="00891F15"/>
    <w:rsid w:val="008A2795"/>
    <w:rsid w:val="008A4E4E"/>
    <w:rsid w:val="008A572B"/>
    <w:rsid w:val="008A5991"/>
    <w:rsid w:val="008A6287"/>
    <w:rsid w:val="008B5C60"/>
    <w:rsid w:val="008C22C6"/>
    <w:rsid w:val="008D0385"/>
    <w:rsid w:val="008D1A4A"/>
    <w:rsid w:val="008D480C"/>
    <w:rsid w:val="008D5BCD"/>
    <w:rsid w:val="008E13C6"/>
    <w:rsid w:val="008F1281"/>
    <w:rsid w:val="009072FA"/>
    <w:rsid w:val="009167D8"/>
    <w:rsid w:val="00920D5C"/>
    <w:rsid w:val="0095265D"/>
    <w:rsid w:val="009646A0"/>
    <w:rsid w:val="00966D0F"/>
    <w:rsid w:val="00971743"/>
    <w:rsid w:val="00986696"/>
    <w:rsid w:val="0099060E"/>
    <w:rsid w:val="009A3EB3"/>
    <w:rsid w:val="009A45C2"/>
    <w:rsid w:val="009C5443"/>
    <w:rsid w:val="009E2591"/>
    <w:rsid w:val="009E4C2D"/>
    <w:rsid w:val="009F598C"/>
    <w:rsid w:val="00A00457"/>
    <w:rsid w:val="00A052FD"/>
    <w:rsid w:val="00A14C4D"/>
    <w:rsid w:val="00A15A02"/>
    <w:rsid w:val="00A2787C"/>
    <w:rsid w:val="00A31B66"/>
    <w:rsid w:val="00A357F8"/>
    <w:rsid w:val="00A4003C"/>
    <w:rsid w:val="00A421C2"/>
    <w:rsid w:val="00A457FD"/>
    <w:rsid w:val="00A46E60"/>
    <w:rsid w:val="00A72DBB"/>
    <w:rsid w:val="00A83849"/>
    <w:rsid w:val="00A93A50"/>
    <w:rsid w:val="00A94D82"/>
    <w:rsid w:val="00AB5942"/>
    <w:rsid w:val="00AC38FB"/>
    <w:rsid w:val="00AC7DD8"/>
    <w:rsid w:val="00AD007D"/>
    <w:rsid w:val="00AD1805"/>
    <w:rsid w:val="00AD3F98"/>
    <w:rsid w:val="00AD7B37"/>
    <w:rsid w:val="00AE3662"/>
    <w:rsid w:val="00AF08DA"/>
    <w:rsid w:val="00AF6451"/>
    <w:rsid w:val="00AF7285"/>
    <w:rsid w:val="00B02C42"/>
    <w:rsid w:val="00B278FA"/>
    <w:rsid w:val="00B30886"/>
    <w:rsid w:val="00B30D2A"/>
    <w:rsid w:val="00B55639"/>
    <w:rsid w:val="00B57C9B"/>
    <w:rsid w:val="00B66B98"/>
    <w:rsid w:val="00B81B45"/>
    <w:rsid w:val="00B82496"/>
    <w:rsid w:val="00B90A6F"/>
    <w:rsid w:val="00B925BC"/>
    <w:rsid w:val="00BB1782"/>
    <w:rsid w:val="00BB4C2E"/>
    <w:rsid w:val="00BD671E"/>
    <w:rsid w:val="00BF444D"/>
    <w:rsid w:val="00C1132A"/>
    <w:rsid w:val="00C17345"/>
    <w:rsid w:val="00C2534A"/>
    <w:rsid w:val="00C427EE"/>
    <w:rsid w:val="00C429F8"/>
    <w:rsid w:val="00C47F6E"/>
    <w:rsid w:val="00C629A4"/>
    <w:rsid w:val="00C64B60"/>
    <w:rsid w:val="00C7102D"/>
    <w:rsid w:val="00C75119"/>
    <w:rsid w:val="00C85333"/>
    <w:rsid w:val="00C862D7"/>
    <w:rsid w:val="00C87698"/>
    <w:rsid w:val="00C87AB0"/>
    <w:rsid w:val="00C95A22"/>
    <w:rsid w:val="00CA07F8"/>
    <w:rsid w:val="00CB2540"/>
    <w:rsid w:val="00CB25D4"/>
    <w:rsid w:val="00CD4ABF"/>
    <w:rsid w:val="00CE0651"/>
    <w:rsid w:val="00CF2B53"/>
    <w:rsid w:val="00D151EC"/>
    <w:rsid w:val="00D20BF0"/>
    <w:rsid w:val="00D236B1"/>
    <w:rsid w:val="00D272BC"/>
    <w:rsid w:val="00D511F2"/>
    <w:rsid w:val="00D52C9A"/>
    <w:rsid w:val="00D640CE"/>
    <w:rsid w:val="00D7687B"/>
    <w:rsid w:val="00D769EE"/>
    <w:rsid w:val="00D7756F"/>
    <w:rsid w:val="00D82530"/>
    <w:rsid w:val="00D92ACA"/>
    <w:rsid w:val="00DA3B6C"/>
    <w:rsid w:val="00DA7F46"/>
    <w:rsid w:val="00DB0875"/>
    <w:rsid w:val="00DB2D63"/>
    <w:rsid w:val="00DB4949"/>
    <w:rsid w:val="00DC0F08"/>
    <w:rsid w:val="00DC1821"/>
    <w:rsid w:val="00DD1D63"/>
    <w:rsid w:val="00DD31D0"/>
    <w:rsid w:val="00DD3DD2"/>
    <w:rsid w:val="00DD5D32"/>
    <w:rsid w:val="00DE2967"/>
    <w:rsid w:val="00DF02ED"/>
    <w:rsid w:val="00DF5B19"/>
    <w:rsid w:val="00E01846"/>
    <w:rsid w:val="00E130A2"/>
    <w:rsid w:val="00E13B8A"/>
    <w:rsid w:val="00E36C4D"/>
    <w:rsid w:val="00E43019"/>
    <w:rsid w:val="00E479DF"/>
    <w:rsid w:val="00E652C7"/>
    <w:rsid w:val="00E83E4C"/>
    <w:rsid w:val="00E86EF1"/>
    <w:rsid w:val="00E87EE8"/>
    <w:rsid w:val="00E933E6"/>
    <w:rsid w:val="00EA0976"/>
    <w:rsid w:val="00EA350E"/>
    <w:rsid w:val="00EB19E4"/>
    <w:rsid w:val="00EB3E48"/>
    <w:rsid w:val="00ED4C77"/>
    <w:rsid w:val="00ED7AF9"/>
    <w:rsid w:val="00EE1517"/>
    <w:rsid w:val="00EE4F30"/>
    <w:rsid w:val="00F02989"/>
    <w:rsid w:val="00F059C2"/>
    <w:rsid w:val="00F05F44"/>
    <w:rsid w:val="00F10772"/>
    <w:rsid w:val="00F138A9"/>
    <w:rsid w:val="00F14CA9"/>
    <w:rsid w:val="00F353AC"/>
    <w:rsid w:val="00F40C67"/>
    <w:rsid w:val="00F4218C"/>
    <w:rsid w:val="00F47EF0"/>
    <w:rsid w:val="00F52818"/>
    <w:rsid w:val="00F53C25"/>
    <w:rsid w:val="00F615C4"/>
    <w:rsid w:val="00F711E9"/>
    <w:rsid w:val="00F862B7"/>
    <w:rsid w:val="00F97352"/>
    <w:rsid w:val="00FB7E1C"/>
    <w:rsid w:val="00FC210D"/>
    <w:rsid w:val="00FC534D"/>
    <w:rsid w:val="00FC6078"/>
    <w:rsid w:val="00FD0A3E"/>
    <w:rsid w:val="00FE5258"/>
    <w:rsid w:val="00FF054A"/>
    <w:rsid w:val="00FF0C05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D875A1A6-B199-4F55-A154-6E9FD4AC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218C"/>
    <w:pPr>
      <w:tabs>
        <w:tab w:val="left" w:pos="1529"/>
      </w:tabs>
      <w:spacing w:before="120" w:after="120"/>
    </w:pPr>
    <w:rPr>
      <w:rFonts w:ascii="Myriad Pro Light" w:hAnsi="Myriad Pro Light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218C"/>
    <w:pPr>
      <w:outlineLvl w:val="0"/>
    </w:pPr>
    <w:rPr>
      <w:rFonts w:ascii="Myriad Pro" w:hAnsi="Myriad Pro"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18C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52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52C7"/>
  </w:style>
  <w:style w:type="paragraph" w:styleId="Fuzeile">
    <w:name w:val="footer"/>
    <w:basedOn w:val="Standard"/>
    <w:link w:val="FuzeileZchn"/>
    <w:uiPriority w:val="99"/>
    <w:unhideWhenUsed/>
    <w:rsid w:val="00E652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52C7"/>
  </w:style>
  <w:style w:type="character" w:customStyle="1" w:styleId="berschrift1Zchn">
    <w:name w:val="Überschrift 1 Zchn"/>
    <w:basedOn w:val="Absatz-Standardschriftart"/>
    <w:link w:val="berschrift1"/>
    <w:uiPriority w:val="9"/>
    <w:rsid w:val="00F4218C"/>
    <w:rPr>
      <w:rFonts w:ascii="Myriad Pro" w:hAnsi="Myriad Pro"/>
      <w:bCs/>
      <w:sz w:val="28"/>
      <w:szCs w:val="22"/>
    </w:rPr>
  </w:style>
  <w:style w:type="paragraph" w:styleId="Listenabsatz">
    <w:name w:val="List Paragraph"/>
    <w:basedOn w:val="Standard"/>
    <w:uiPriority w:val="34"/>
    <w:qFormat/>
    <w:rsid w:val="00E652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DB0875"/>
    <w:rPr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F4218C"/>
    <w:pPr>
      <w:tabs>
        <w:tab w:val="left" w:pos="1529"/>
      </w:tabs>
    </w:pPr>
    <w:rPr>
      <w:rFonts w:ascii="Myriad Pro Light" w:hAnsi="Myriad Pro Light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F4218C"/>
    <w:pPr>
      <w:spacing w:before="360" w:after="360"/>
      <w:contextualSpacing/>
    </w:pPr>
    <w:rPr>
      <w:rFonts w:ascii="Myriad Pro" w:eastAsiaTheme="majorEastAsia" w:hAnsi="Myriad Pro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218C"/>
    <w:rPr>
      <w:rFonts w:ascii="Myriad Pro" w:eastAsiaTheme="majorEastAsia" w:hAnsi="Myriad Pro" w:cstheme="majorBidi"/>
      <w:spacing w:val="-10"/>
      <w:kern w:val="28"/>
      <w:sz w:val="3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218C"/>
    <w:rPr>
      <w:rFonts w:ascii="Myriad Pro" w:eastAsiaTheme="majorEastAsia" w:hAnsi="Myriad Pro" w:cstheme="majorBidi"/>
      <w:sz w:val="22"/>
      <w:szCs w:val="26"/>
    </w:rPr>
  </w:style>
  <w:style w:type="character" w:styleId="Hyperlink">
    <w:name w:val="Hyperlink"/>
    <w:basedOn w:val="Absatz-Standardschriftart"/>
    <w:uiPriority w:val="99"/>
    <w:unhideWhenUsed/>
    <w:rsid w:val="00AD007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007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4E2C"/>
    <w:rPr>
      <w:color w:val="954F72" w:themeColor="followedHyperlink"/>
      <w:u w:val="single"/>
    </w:rPr>
  </w:style>
  <w:style w:type="paragraph" w:customStyle="1" w:styleId="01-SDM-Brief-Textlinks">
    <w:name w:val="01-SDM-Brief-Text links"/>
    <w:basedOn w:val="Standard"/>
    <w:rsid w:val="00A421C2"/>
    <w:pPr>
      <w:tabs>
        <w:tab w:val="clear" w:pos="1529"/>
        <w:tab w:val="left" w:pos="454"/>
        <w:tab w:val="left" w:pos="1701"/>
        <w:tab w:val="left" w:pos="4536"/>
        <w:tab w:val="right" w:pos="9072"/>
      </w:tabs>
      <w:spacing w:before="0" w:after="0" w:line="300" w:lineRule="exact"/>
    </w:pPr>
    <w:rPr>
      <w:rFonts w:eastAsia="Times New Roman" w:cs="Times New Roman"/>
      <w:color w:val="000000"/>
      <w:spacing w:val="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B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B76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-d-m.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eber\OneDrive%20-%20Soziale%20Dienste%20Mittelrheintal\Bereichsleitung\0-SDM\Vorlagen\SDM%20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23EFA20EA1A64C82703910C71B4343" ma:contentTypeVersion="7" ma:contentTypeDescription="Ein neues Dokument erstellen." ma:contentTypeScope="" ma:versionID="f8d12bbab14691b8ad25f826e17c78e2">
  <xsd:schema xmlns:xsd="http://www.w3.org/2001/XMLSchema" xmlns:xs="http://www.w3.org/2001/XMLSchema" xmlns:p="http://schemas.microsoft.com/office/2006/metadata/properties" xmlns:ns2="40796bec-a90d-44e9-b843-ee7e9f5afa9f" targetNamespace="http://schemas.microsoft.com/office/2006/metadata/properties" ma:root="true" ma:fieldsID="443d76e3d328e51298854ceab9641465" ns2:_="">
    <xsd:import namespace="40796bec-a90d-44e9-b843-ee7e9f5af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96bec-a90d-44e9-b843-ee7e9f5a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2F37E-0EB3-4408-8304-4FC6DC68C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3E06B-C2A2-4735-B343-551A6BA5E222}">
  <ds:schemaRefs>
    <ds:schemaRef ds:uri="http://schemas.microsoft.com/office/2006/metadata/properties"/>
    <ds:schemaRef ds:uri="http://purl.org/dc/terms/"/>
    <ds:schemaRef ds:uri="40796bec-a90d-44e9-b843-ee7e9f5afa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DE1D71-88E1-41BF-B3DB-CDE50925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96bec-a90d-44e9-b843-ee7e9f5af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SDM intern</Template>
  <TotalTime>0</TotalTime>
  <Pages>1</Pages>
  <Words>336</Words>
  <Characters>2397</Characters>
  <Application>Microsoft Office Word</Application>
  <DocSecurity>4</DocSecurity>
  <Lines>217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Thomas SDM</dc:creator>
  <cp:keywords/>
  <dc:description/>
  <cp:lastModifiedBy>Bischofberger Danja SDM</cp:lastModifiedBy>
  <cp:revision>2</cp:revision>
  <cp:lastPrinted>2023-11-28T08:03:00Z</cp:lastPrinted>
  <dcterms:created xsi:type="dcterms:W3CDTF">2023-12-05T15:18:00Z</dcterms:created>
  <dcterms:modified xsi:type="dcterms:W3CDTF">2023-12-05T15:18:00Z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0x010100BF23EFA20EA1A64C82703910C71B4343</vt:lpwstr>
  </property>
</Properties>
</file>